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C1D3D" w14:textId="58ECF5F6" w:rsidR="005105CE" w:rsidRPr="006115D3" w:rsidRDefault="000F67DE" w:rsidP="00C04DBE">
      <w:pPr>
        <w:pStyle w:val="Title"/>
        <w:tabs>
          <w:tab w:val="left" w:pos="7335"/>
        </w:tabs>
      </w:pPr>
      <w:r>
        <w:t xml:space="preserve">STAMMA Minecraft Club </w:t>
      </w:r>
      <w:r w:rsidR="00175FF7">
        <w:t>Code of Conduct</w:t>
      </w:r>
    </w:p>
    <w:p w14:paraId="58BA15ED" w14:textId="51C0E3F2" w:rsidR="00914E30" w:rsidRPr="003C0478" w:rsidRDefault="003955EB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These rules are designed to keep </w:t>
      </w:r>
      <w:r w:rsidR="00BA2048" w:rsidRPr="003C0478">
        <w:rPr>
          <w:sz w:val="21"/>
          <w:szCs w:val="21"/>
        </w:rPr>
        <w:t xml:space="preserve">everyone in the Minecraft Club safe. </w:t>
      </w:r>
      <w:r w:rsidR="00A81A6A" w:rsidRPr="003C0478">
        <w:rPr>
          <w:sz w:val="21"/>
          <w:szCs w:val="21"/>
        </w:rPr>
        <w:t>To ensure this, all members of our community agree to follow these guidelines.</w:t>
      </w:r>
    </w:p>
    <w:p w14:paraId="3CCB511A" w14:textId="77777777" w:rsidR="00A81A6A" w:rsidRPr="003C0478" w:rsidRDefault="00A81A6A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0D4FD93B" w14:textId="1AF9E153" w:rsidR="00A82F4E" w:rsidRPr="003C0478" w:rsidRDefault="007A3DE4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Be</w:t>
      </w:r>
      <w:r w:rsidR="00A82F4E" w:rsidRPr="003C0478">
        <w:rPr>
          <w:sz w:val="21"/>
          <w:szCs w:val="21"/>
        </w:rPr>
        <w:t xml:space="preserve"> Safe</w:t>
      </w:r>
    </w:p>
    <w:p w14:paraId="743EDD0B" w14:textId="45C11B0E" w:rsidR="00D27F33" w:rsidRPr="003C0478" w:rsidRDefault="001D30EE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Keep personal information private. Do not share information such as your </w:t>
      </w:r>
      <w:r w:rsidR="00A00886" w:rsidRPr="003C0478">
        <w:rPr>
          <w:sz w:val="21"/>
          <w:szCs w:val="21"/>
        </w:rPr>
        <w:t>email address or phone number to other players.</w:t>
      </w:r>
    </w:p>
    <w:p w14:paraId="6EE1873D" w14:textId="51768395" w:rsidR="00F835C7" w:rsidRPr="003C0478" w:rsidRDefault="00F835C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Accounts or in “in-game” items and money should never be exchanged for real life items, money, or services.</w:t>
      </w:r>
    </w:p>
    <w:p w14:paraId="4C877C94" w14:textId="3D620AFA" w:rsidR="00A82F4E" w:rsidRPr="003C0478" w:rsidRDefault="00A82F4E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Your account is your responsibility. Keep your username and password safe</w:t>
      </w:r>
      <w:r w:rsidR="00FC26BC" w:rsidRPr="003C0478">
        <w:rPr>
          <w:sz w:val="21"/>
          <w:szCs w:val="21"/>
        </w:rPr>
        <w:t xml:space="preserve"> and do not share it with anyone else </w:t>
      </w:r>
      <w:r w:rsidR="00311411" w:rsidRPr="003C0478">
        <w:rPr>
          <w:sz w:val="21"/>
          <w:szCs w:val="21"/>
        </w:rPr>
        <w:t>online.</w:t>
      </w:r>
    </w:p>
    <w:p w14:paraId="31B684DE" w14:textId="2C6CB41F" w:rsidR="005D33A7" w:rsidRPr="003C0478" w:rsidRDefault="005D33A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If you have any worries about something</w:t>
      </w:r>
      <w:r w:rsidR="003C0478" w:rsidRPr="003C0478">
        <w:rPr>
          <w:sz w:val="21"/>
          <w:szCs w:val="21"/>
        </w:rPr>
        <w:t xml:space="preserve"> happening</w:t>
      </w:r>
      <w:r w:rsidRPr="003C0478">
        <w:rPr>
          <w:sz w:val="21"/>
          <w:szCs w:val="21"/>
        </w:rPr>
        <w:t xml:space="preserve"> </w:t>
      </w:r>
      <w:r w:rsidR="003C0478" w:rsidRPr="003C0478">
        <w:rPr>
          <w:sz w:val="21"/>
          <w:szCs w:val="21"/>
        </w:rPr>
        <w:t>at</w:t>
      </w:r>
      <w:r w:rsidRPr="003C0478">
        <w:rPr>
          <w:sz w:val="21"/>
          <w:szCs w:val="21"/>
        </w:rPr>
        <w:t xml:space="preserve"> Minecraft Club, talk </w:t>
      </w:r>
      <w:r w:rsidR="003C0478" w:rsidRPr="003C0478">
        <w:rPr>
          <w:sz w:val="21"/>
          <w:szCs w:val="21"/>
        </w:rPr>
        <w:t xml:space="preserve">to the session leader, your parent or STAMMA at </w:t>
      </w:r>
      <w:hyperlink r:id="rId7" w:history="1">
        <w:r w:rsidR="003C0478" w:rsidRPr="003C0478">
          <w:rPr>
            <w:rStyle w:val="Hyperlink"/>
            <w:sz w:val="21"/>
            <w:szCs w:val="21"/>
          </w:rPr>
          <w:t>familysupport@stamma.org</w:t>
        </w:r>
      </w:hyperlink>
      <w:r w:rsidR="003C0478" w:rsidRPr="003C0478">
        <w:rPr>
          <w:sz w:val="21"/>
          <w:szCs w:val="21"/>
        </w:rPr>
        <w:t xml:space="preserve">. </w:t>
      </w:r>
    </w:p>
    <w:p w14:paraId="064714F5" w14:textId="77777777" w:rsidR="0040550C" w:rsidRPr="003C0478" w:rsidRDefault="0040550C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7753E422" w14:textId="70FEC0E8" w:rsidR="003778F7" w:rsidRPr="003C0478" w:rsidRDefault="003778F7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Be Honest</w:t>
      </w:r>
    </w:p>
    <w:p w14:paraId="0C0876CB" w14:textId="77777777" w:rsidR="00331A93" w:rsidRPr="003C0478" w:rsidRDefault="00331A93" w:rsidP="00331A93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Do not use hacks or cheat to give you an unfair advantage. The same goes for using glitches or bugs for your gain or someone else’s gain. </w:t>
      </w:r>
    </w:p>
    <w:p w14:paraId="38DAE38E" w14:textId="77777777" w:rsidR="00331A93" w:rsidRPr="003C0478" w:rsidRDefault="00331A93" w:rsidP="00331A93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Don’t spread rumours or deliberately try to trick people. </w:t>
      </w:r>
    </w:p>
    <w:p w14:paraId="2D94D47D" w14:textId="5B43E5F4" w:rsidR="00AE30D6" w:rsidRPr="003C0478" w:rsidRDefault="003525A3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Do not give away location or role of other players in minigames. No</w:t>
      </w:r>
      <w:r w:rsidR="00AE30D6" w:rsidRPr="003C0478">
        <w:rPr>
          <w:sz w:val="21"/>
          <w:szCs w:val="21"/>
        </w:rPr>
        <w:t xml:space="preserve"> </w:t>
      </w:r>
      <w:r w:rsidRPr="003C0478">
        <w:rPr>
          <w:sz w:val="21"/>
          <w:szCs w:val="21"/>
        </w:rPr>
        <w:t xml:space="preserve">teaming up in </w:t>
      </w:r>
      <w:r w:rsidR="003D54CE" w:rsidRPr="003C0478">
        <w:rPr>
          <w:sz w:val="21"/>
          <w:szCs w:val="21"/>
        </w:rPr>
        <w:t xml:space="preserve">solo </w:t>
      </w:r>
      <w:r w:rsidRPr="003C0478">
        <w:rPr>
          <w:sz w:val="21"/>
          <w:szCs w:val="21"/>
        </w:rPr>
        <w:t xml:space="preserve">minigames </w:t>
      </w:r>
      <w:r w:rsidR="003D54CE" w:rsidRPr="003C0478">
        <w:rPr>
          <w:sz w:val="21"/>
          <w:szCs w:val="21"/>
        </w:rPr>
        <w:t xml:space="preserve">to </w:t>
      </w:r>
      <w:r w:rsidR="00540CBE" w:rsidRPr="003C0478">
        <w:rPr>
          <w:sz w:val="21"/>
          <w:szCs w:val="21"/>
        </w:rPr>
        <w:t>catch out other players.</w:t>
      </w:r>
    </w:p>
    <w:p w14:paraId="67633E2B" w14:textId="2C85F6C0" w:rsidR="00237991" w:rsidRPr="003C0478" w:rsidRDefault="00237991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If you are in any doubt about whether a certain mod could be considered cheating, ask the Minecraft Team Leaders first. </w:t>
      </w:r>
    </w:p>
    <w:p w14:paraId="32705737" w14:textId="77777777" w:rsidR="00D64EE5" w:rsidRPr="003C0478" w:rsidRDefault="00D64EE5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6AA8EB2F" w14:textId="2630443E" w:rsidR="00422D3C" w:rsidRPr="003C0478" w:rsidRDefault="00422D3C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Be </w:t>
      </w:r>
      <w:r w:rsidR="00287EC4" w:rsidRPr="003C0478">
        <w:rPr>
          <w:sz w:val="21"/>
          <w:szCs w:val="21"/>
        </w:rPr>
        <w:t>Respectful</w:t>
      </w:r>
    </w:p>
    <w:p w14:paraId="59411B08" w14:textId="1AA74A9A" w:rsidR="00191D07" w:rsidRPr="003C0478" w:rsidRDefault="00191D0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Do not flood, spam, or otherwise misuse our services </w:t>
      </w:r>
      <w:r w:rsidR="00311411" w:rsidRPr="003C0478">
        <w:rPr>
          <w:sz w:val="21"/>
          <w:szCs w:val="21"/>
        </w:rPr>
        <w:t>e.g.,</w:t>
      </w:r>
      <w:r w:rsidRPr="003C0478">
        <w:rPr>
          <w:sz w:val="21"/>
          <w:szCs w:val="21"/>
        </w:rPr>
        <w:t xml:space="preserve"> repeatedly sending the same text or sending random characters/words which do not make sense.</w:t>
      </w:r>
    </w:p>
    <w:p w14:paraId="55E1A312" w14:textId="1834D5AC" w:rsidR="00191D07" w:rsidRPr="003C0478" w:rsidRDefault="00191D0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No trolling or harassing other players on voice chat or in-</w:t>
      </w:r>
      <w:r w:rsidR="00311411" w:rsidRPr="003C0478">
        <w:rPr>
          <w:sz w:val="21"/>
          <w:szCs w:val="21"/>
        </w:rPr>
        <w:t>game.</w:t>
      </w:r>
    </w:p>
    <w:p w14:paraId="755E9F4C" w14:textId="4FCDDC82" w:rsidR="00B72397" w:rsidRPr="003C0478" w:rsidRDefault="00B7239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Inappropriate</w:t>
      </w:r>
      <w:r w:rsidR="004F28BE" w:rsidRPr="003C0478">
        <w:rPr>
          <w:sz w:val="21"/>
          <w:szCs w:val="21"/>
        </w:rPr>
        <w:t xml:space="preserve">, </w:t>
      </w:r>
      <w:r w:rsidR="00331A93" w:rsidRPr="003C0478">
        <w:rPr>
          <w:sz w:val="21"/>
          <w:szCs w:val="21"/>
        </w:rPr>
        <w:t>explicit,</w:t>
      </w:r>
      <w:r w:rsidR="004F28BE" w:rsidRPr="003C0478">
        <w:rPr>
          <w:sz w:val="21"/>
          <w:szCs w:val="21"/>
        </w:rPr>
        <w:t xml:space="preserve"> or disrespectful language is not allowed in the in-game chat, </w:t>
      </w:r>
      <w:r w:rsidR="00BB76CB" w:rsidRPr="003C0478">
        <w:rPr>
          <w:sz w:val="21"/>
          <w:szCs w:val="21"/>
        </w:rPr>
        <w:t>on the zoom call, on signs</w:t>
      </w:r>
      <w:r w:rsidR="00F10DA3" w:rsidRPr="003C0478">
        <w:rPr>
          <w:sz w:val="21"/>
          <w:szCs w:val="21"/>
        </w:rPr>
        <w:t>, weapon names, usernames, skins, name tags or elsewhere in the game</w:t>
      </w:r>
      <w:r w:rsidR="009F7B6A" w:rsidRPr="003C0478">
        <w:rPr>
          <w:sz w:val="21"/>
          <w:szCs w:val="21"/>
        </w:rPr>
        <w:t xml:space="preserve">. </w:t>
      </w:r>
    </w:p>
    <w:p w14:paraId="6D3E29FB" w14:textId="0882CDDF" w:rsidR="009F7B6A" w:rsidRPr="003C0478" w:rsidRDefault="009F7B6A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Give other people space to build. Do not build too close to another claim without checking first </w:t>
      </w:r>
      <w:r w:rsidR="00F95C29" w:rsidRPr="003C0478">
        <w:rPr>
          <w:sz w:val="21"/>
          <w:szCs w:val="21"/>
        </w:rPr>
        <w:t xml:space="preserve">as it can be frustrating if someone wants to expand </w:t>
      </w:r>
      <w:r w:rsidR="00311411" w:rsidRPr="003C0478">
        <w:rPr>
          <w:sz w:val="21"/>
          <w:szCs w:val="21"/>
        </w:rPr>
        <w:t>later.</w:t>
      </w:r>
    </w:p>
    <w:p w14:paraId="7410A86F" w14:textId="3712A8B7" w:rsidR="00BE5A41" w:rsidRPr="003C0478" w:rsidRDefault="003029DD" w:rsidP="004A1493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Keep redstone and mob counts as low as possible. These are resource intensive and can make the server lag for everyone. If you want to make something that uses a lot of these, ask for permission </w:t>
      </w:r>
      <w:r w:rsidR="00311411" w:rsidRPr="003C0478">
        <w:rPr>
          <w:sz w:val="21"/>
          <w:szCs w:val="21"/>
        </w:rPr>
        <w:t>first.</w:t>
      </w:r>
    </w:p>
    <w:p w14:paraId="58E880FA" w14:textId="77777777" w:rsidR="00422D3C" w:rsidRPr="003C0478" w:rsidRDefault="00422D3C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06DCF1E5" w14:textId="25EC2736" w:rsidR="00D64EE5" w:rsidRPr="003C0478" w:rsidRDefault="00BC13BF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Be Kind</w:t>
      </w:r>
    </w:p>
    <w:p w14:paraId="35CEDF4F" w14:textId="675311D3" w:rsidR="003778F7" w:rsidRPr="003C0478" w:rsidRDefault="003778F7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 xml:space="preserve">Be friendly towards other people and mindful of their </w:t>
      </w:r>
      <w:r w:rsidR="00311411" w:rsidRPr="003C0478">
        <w:rPr>
          <w:sz w:val="21"/>
          <w:szCs w:val="21"/>
        </w:rPr>
        <w:t>feelings.</w:t>
      </w:r>
    </w:p>
    <w:p w14:paraId="75A07002" w14:textId="4B462CA7" w:rsidR="00436728" w:rsidRPr="003C0478" w:rsidRDefault="00436728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Do not grief other</w:t>
      </w:r>
      <w:r w:rsidR="005C0C8C" w:rsidRPr="003C0478">
        <w:rPr>
          <w:sz w:val="21"/>
          <w:szCs w:val="21"/>
        </w:rPr>
        <w:t xml:space="preserve">s such as by destroying other </w:t>
      </w:r>
      <w:r w:rsidRPr="003C0478">
        <w:rPr>
          <w:sz w:val="21"/>
          <w:szCs w:val="21"/>
        </w:rPr>
        <w:t>people’s builds</w:t>
      </w:r>
      <w:r w:rsidR="005C0C8C" w:rsidRPr="003C0478">
        <w:rPr>
          <w:sz w:val="21"/>
          <w:szCs w:val="21"/>
        </w:rPr>
        <w:t xml:space="preserve"> </w:t>
      </w:r>
      <w:r w:rsidR="00511093" w:rsidRPr="003C0478">
        <w:rPr>
          <w:sz w:val="21"/>
          <w:szCs w:val="21"/>
        </w:rPr>
        <w:t xml:space="preserve">or stealing their </w:t>
      </w:r>
      <w:r w:rsidR="00311411" w:rsidRPr="003C0478">
        <w:rPr>
          <w:sz w:val="21"/>
          <w:szCs w:val="21"/>
        </w:rPr>
        <w:t>work.</w:t>
      </w:r>
    </w:p>
    <w:p w14:paraId="677C1829" w14:textId="47A927AC" w:rsidR="00237991" w:rsidRPr="003C0478" w:rsidRDefault="00D64EE5" w:rsidP="000C513A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If you did not build or collect it, it is not yours to change or steal.</w:t>
      </w:r>
    </w:p>
    <w:p w14:paraId="573117D8" w14:textId="77777777" w:rsidR="007E2F7B" w:rsidRPr="003C0478" w:rsidRDefault="007E2F7B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353E943D" w14:textId="5F0C77B0" w:rsidR="007E2F7B" w:rsidRPr="003C0478" w:rsidRDefault="007E2F7B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Be Responsible</w:t>
      </w:r>
    </w:p>
    <w:p w14:paraId="3DAB6594" w14:textId="77777777" w:rsidR="00DE345D" w:rsidRPr="003C0478" w:rsidRDefault="00926B3E" w:rsidP="00DE345D">
      <w:pPr>
        <w:pStyle w:val="bullet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Take responsibility for your actions</w:t>
      </w:r>
      <w:r w:rsidR="00DE345D" w:rsidRPr="003C0478">
        <w:rPr>
          <w:sz w:val="21"/>
          <w:szCs w:val="21"/>
        </w:rPr>
        <w:t>. Do not continue doing something which is annoying other people after they have respectfully asked you to stop it.</w:t>
      </w:r>
    </w:p>
    <w:p w14:paraId="6E796CE6" w14:textId="527BDAD1" w:rsidR="007E2F7B" w:rsidRPr="003C0478" w:rsidRDefault="007F3156" w:rsidP="000C513A">
      <w:pPr>
        <w:pStyle w:val="bullet"/>
        <w:numPr>
          <w:ilvl w:val="0"/>
          <w:numId w:val="4"/>
        </w:numPr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A</w:t>
      </w:r>
      <w:r w:rsidR="00926B3E" w:rsidRPr="003C0478">
        <w:rPr>
          <w:sz w:val="21"/>
          <w:szCs w:val="21"/>
        </w:rPr>
        <w:t>sk for help if you need it</w:t>
      </w:r>
      <w:r w:rsidRPr="003C0478">
        <w:rPr>
          <w:sz w:val="21"/>
          <w:szCs w:val="21"/>
        </w:rPr>
        <w:t xml:space="preserve"> – our group leaders are here to help you! </w:t>
      </w:r>
    </w:p>
    <w:p w14:paraId="5332F383" w14:textId="77777777" w:rsidR="00126EE9" w:rsidRPr="003C0478" w:rsidRDefault="00126EE9" w:rsidP="000C513A">
      <w:pPr>
        <w:pStyle w:val="bullet"/>
        <w:numPr>
          <w:ilvl w:val="0"/>
          <w:numId w:val="0"/>
        </w:numPr>
        <w:spacing w:after="0" w:line="240" w:lineRule="auto"/>
        <w:rPr>
          <w:sz w:val="21"/>
          <w:szCs w:val="21"/>
        </w:rPr>
      </w:pPr>
    </w:p>
    <w:p w14:paraId="78CA2043" w14:textId="4A8649E8" w:rsidR="00126EE9" w:rsidRPr="003C0478" w:rsidRDefault="00126EE9" w:rsidP="000C513A">
      <w:pPr>
        <w:pStyle w:val="Heading2"/>
        <w:spacing w:after="0" w:line="240" w:lineRule="auto"/>
        <w:rPr>
          <w:sz w:val="21"/>
          <w:szCs w:val="21"/>
        </w:rPr>
      </w:pPr>
      <w:r w:rsidRPr="003C0478">
        <w:rPr>
          <w:sz w:val="21"/>
          <w:szCs w:val="21"/>
        </w:rPr>
        <w:t>Be Helpful</w:t>
      </w:r>
    </w:p>
    <w:p w14:paraId="25866D0D" w14:textId="623B6D2F" w:rsidR="00126EE9" w:rsidRPr="003C0478" w:rsidRDefault="00126EE9" w:rsidP="00791815">
      <w:pPr>
        <w:pStyle w:val="bullet"/>
        <w:rPr>
          <w:sz w:val="21"/>
          <w:szCs w:val="21"/>
        </w:rPr>
      </w:pPr>
      <w:r w:rsidRPr="003C0478">
        <w:rPr>
          <w:sz w:val="21"/>
          <w:szCs w:val="21"/>
        </w:rPr>
        <w:t>If you find</w:t>
      </w:r>
      <w:r w:rsidR="004A1493" w:rsidRPr="003C0478">
        <w:rPr>
          <w:sz w:val="21"/>
          <w:szCs w:val="21"/>
        </w:rPr>
        <w:t xml:space="preserve"> or see</w:t>
      </w:r>
      <w:r w:rsidRPr="003C0478">
        <w:rPr>
          <w:sz w:val="21"/>
          <w:szCs w:val="21"/>
        </w:rPr>
        <w:t xml:space="preserve"> something that doesn’t seem right, if you have an issue with another player or </w:t>
      </w:r>
      <w:r w:rsidR="00331A93" w:rsidRPr="003C0478">
        <w:rPr>
          <w:sz w:val="21"/>
          <w:szCs w:val="21"/>
        </w:rPr>
        <w:t>find</w:t>
      </w:r>
      <w:r w:rsidRPr="003C0478">
        <w:rPr>
          <w:sz w:val="21"/>
          <w:szCs w:val="21"/>
        </w:rPr>
        <w:t xml:space="preserve"> a bug, get in touch with the Minecraft Club Leader</w:t>
      </w:r>
      <w:r w:rsidR="006430C7" w:rsidRPr="003C0478">
        <w:rPr>
          <w:sz w:val="21"/>
          <w:szCs w:val="21"/>
        </w:rPr>
        <w:t>.</w:t>
      </w:r>
    </w:p>
    <w:p w14:paraId="2DA1715B" w14:textId="71F551E8" w:rsidR="00126EE9" w:rsidRPr="004334B7" w:rsidRDefault="00D8053E" w:rsidP="004334B7">
      <w:pPr>
        <w:pStyle w:val="bullet"/>
        <w:rPr>
          <w:sz w:val="21"/>
          <w:szCs w:val="21"/>
        </w:rPr>
      </w:pPr>
      <w:r w:rsidRPr="003C0478">
        <w:rPr>
          <w:sz w:val="21"/>
          <w:szCs w:val="21"/>
        </w:rPr>
        <w:t xml:space="preserve">Lend a helping hand if someone asks for help </w:t>
      </w:r>
      <w:r w:rsidR="00EA78D6" w:rsidRPr="003C0478">
        <w:rPr>
          <w:sz w:val="21"/>
          <w:szCs w:val="21"/>
        </w:rPr>
        <w:t xml:space="preserve">or is </w:t>
      </w:r>
      <w:r w:rsidR="00311411" w:rsidRPr="003C0478">
        <w:rPr>
          <w:sz w:val="21"/>
          <w:szCs w:val="21"/>
        </w:rPr>
        <w:t>struggling.</w:t>
      </w:r>
    </w:p>
    <w:sectPr w:rsidR="00126EE9" w:rsidRPr="004334B7" w:rsidSect="00AE1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77A2" w14:textId="77777777" w:rsidR="000E0975" w:rsidRDefault="000E0975" w:rsidP="006115D3">
      <w:r>
        <w:separator/>
      </w:r>
    </w:p>
  </w:endnote>
  <w:endnote w:type="continuationSeparator" w:id="0">
    <w:p w14:paraId="67950790" w14:textId="77777777" w:rsidR="000E0975" w:rsidRDefault="000E0975" w:rsidP="006115D3">
      <w:r>
        <w:continuationSeparator/>
      </w:r>
    </w:p>
  </w:endnote>
  <w:endnote w:type="continuationNotice" w:id="1">
    <w:p w14:paraId="266C5AF6" w14:textId="77777777" w:rsidR="000E0975" w:rsidRDefault="000E09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ralucent Heavy">
    <w:panose1 w:val="02000503040000020004"/>
    <w:charset w:val="00"/>
    <w:family w:val="modern"/>
    <w:notTrueType/>
    <w:pitch w:val="variable"/>
    <w:sig w:usb0="8000002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946AC" w14:textId="77777777" w:rsidR="005C7011" w:rsidRDefault="005C7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E566" w14:textId="05833D8A" w:rsidR="00374F16" w:rsidRPr="00374F16" w:rsidRDefault="0090368C" w:rsidP="006115D3">
    <w:pPr>
      <w:pStyle w:val="Footer"/>
    </w:pPr>
    <w:fldSimple w:instr=" FILENAME  \* Upper  \* MERGEFORMAT ">
      <w:r w:rsidR="00706AB7">
        <w:rPr>
          <w:noProof/>
        </w:rPr>
        <w:t>STAMMA MINECRAFT CLUB - CODE OF CONDUCT</w:t>
      </w:r>
    </w:fldSimple>
    <w:r w:rsidR="00374F16" w:rsidRPr="00374F16">
      <w:tab/>
      <w:t>03/06/22</w:t>
    </w:r>
    <w:r w:rsidR="00374F16" w:rsidRPr="00374F16">
      <w:tab/>
    </w:r>
    <w:r w:rsidR="00374F16" w:rsidRPr="00374F16">
      <w:fldChar w:fldCharType="begin"/>
    </w:r>
    <w:r w:rsidR="00374F16" w:rsidRPr="00374F16">
      <w:instrText xml:space="preserve"> PAGE   \* MERGEFORMAT </w:instrText>
    </w:r>
    <w:r w:rsidR="00374F16" w:rsidRPr="00374F16">
      <w:fldChar w:fldCharType="separate"/>
    </w:r>
    <w:r w:rsidR="00374F16" w:rsidRPr="00374F16">
      <w:rPr>
        <w:noProof/>
      </w:rPr>
      <w:t>1</w:t>
    </w:r>
    <w:r w:rsidR="00374F16" w:rsidRPr="00374F16">
      <w:fldChar w:fldCharType="end"/>
    </w:r>
    <w:r w:rsidR="00374F16" w:rsidRPr="00374F16">
      <w:t xml:space="preserve"> of </w:t>
    </w:r>
    <w:fldSimple w:instr=" NUMPAGES   \* MERGEFORMAT ">
      <w:r w:rsidR="00374F16" w:rsidRPr="00374F16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DFFC4" w14:textId="77777777" w:rsidR="005C7011" w:rsidRDefault="005C7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EF4F" w14:textId="77777777" w:rsidR="000E0975" w:rsidRDefault="000E0975" w:rsidP="006115D3">
      <w:r>
        <w:separator/>
      </w:r>
    </w:p>
  </w:footnote>
  <w:footnote w:type="continuationSeparator" w:id="0">
    <w:p w14:paraId="07E785A0" w14:textId="77777777" w:rsidR="000E0975" w:rsidRDefault="000E0975" w:rsidP="006115D3">
      <w:r>
        <w:continuationSeparator/>
      </w:r>
    </w:p>
  </w:footnote>
  <w:footnote w:type="continuationNotice" w:id="1">
    <w:p w14:paraId="456533E5" w14:textId="77777777" w:rsidR="000E0975" w:rsidRDefault="000E09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74FEB" w14:textId="77777777" w:rsidR="005C7011" w:rsidRDefault="005C7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0EFAB" w14:textId="136D2FF9" w:rsidR="00AE14B1" w:rsidRDefault="00AE14B1" w:rsidP="006115D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4DEEB3" wp14:editId="6E6FAE81">
          <wp:simplePos x="0" y="0"/>
          <wp:positionH relativeFrom="column">
            <wp:posOffset>4056380</wp:posOffset>
          </wp:positionH>
          <wp:positionV relativeFrom="paragraph">
            <wp:posOffset>-297122</wp:posOffset>
          </wp:positionV>
          <wp:extent cx="2399665" cy="1052830"/>
          <wp:effectExtent l="0" t="0" r="0" b="0"/>
          <wp:wrapNone/>
          <wp:docPr id="1600064224" name="Picture 1600064224" descr="A logo for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882612" name="Picture 1" descr="A logo for a video gam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08" b="19712"/>
                  <a:stretch/>
                </pic:blipFill>
                <pic:spPr bwMode="auto">
                  <a:xfrm>
                    <a:off x="0" y="0"/>
                    <a:ext cx="2399665" cy="1052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BC01E" w14:textId="71638EE1" w:rsidR="00AE14B1" w:rsidRDefault="00AE14B1" w:rsidP="006115D3">
    <w:pPr>
      <w:pStyle w:val="Header"/>
    </w:pPr>
  </w:p>
  <w:p w14:paraId="49EFBB39" w14:textId="77777777" w:rsidR="00AE14B1" w:rsidRDefault="00AE14B1" w:rsidP="006115D3">
    <w:pPr>
      <w:pStyle w:val="Header"/>
    </w:pPr>
  </w:p>
  <w:p w14:paraId="3E527455" w14:textId="77777777" w:rsidR="00AE14B1" w:rsidRDefault="00AE14B1" w:rsidP="006115D3">
    <w:pPr>
      <w:pStyle w:val="Header"/>
    </w:pPr>
  </w:p>
  <w:p w14:paraId="0A56C1F2" w14:textId="645F744C" w:rsidR="00374F16" w:rsidRDefault="00374F16" w:rsidP="00611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D183" w14:textId="1CEBBFF7" w:rsidR="00AE14B1" w:rsidRDefault="00AE1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669D"/>
    <w:multiLevelType w:val="hybridMultilevel"/>
    <w:tmpl w:val="B4C8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DAC"/>
    <w:multiLevelType w:val="hybridMultilevel"/>
    <w:tmpl w:val="23DE8788"/>
    <w:lvl w:ilvl="0" w:tplc="7096928A">
      <w:numFmt w:val="bullet"/>
      <w:lvlText w:val="-"/>
      <w:lvlJc w:val="left"/>
      <w:pPr>
        <w:ind w:left="720" w:hanging="360"/>
      </w:pPr>
      <w:rPr>
        <w:rFonts w:ascii="HK Grotesk" w:eastAsiaTheme="minorHAnsi" w:hAnsi="HK Grotes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193"/>
    <w:multiLevelType w:val="hybridMultilevel"/>
    <w:tmpl w:val="5D586A92"/>
    <w:lvl w:ilvl="0" w:tplc="7096928A">
      <w:numFmt w:val="bullet"/>
      <w:lvlText w:val="-"/>
      <w:lvlJc w:val="left"/>
      <w:pPr>
        <w:ind w:left="1440" w:hanging="360"/>
      </w:pPr>
      <w:rPr>
        <w:rFonts w:ascii="HK Grotesk" w:eastAsiaTheme="minorHAnsi" w:hAnsi="HK Grotes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CD7661"/>
    <w:multiLevelType w:val="hybridMultilevel"/>
    <w:tmpl w:val="4148CCA4"/>
    <w:lvl w:ilvl="0" w:tplc="622483EA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50C7"/>
    <w:multiLevelType w:val="hybridMultilevel"/>
    <w:tmpl w:val="59521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60139">
    <w:abstractNumId w:val="3"/>
  </w:num>
  <w:num w:numId="2" w16cid:durableId="1494448444">
    <w:abstractNumId w:val="1"/>
  </w:num>
  <w:num w:numId="3" w16cid:durableId="242685496">
    <w:abstractNumId w:val="2"/>
  </w:num>
  <w:num w:numId="4" w16cid:durableId="1063866585">
    <w:abstractNumId w:val="4"/>
  </w:num>
  <w:num w:numId="5" w16cid:durableId="74889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0D7"/>
    <w:rsid w:val="00021A2D"/>
    <w:rsid w:val="000A69A3"/>
    <w:rsid w:val="000A76F0"/>
    <w:rsid w:val="000C513A"/>
    <w:rsid w:val="000C7900"/>
    <w:rsid w:val="000D1011"/>
    <w:rsid w:val="000E0975"/>
    <w:rsid w:val="000E30D7"/>
    <w:rsid w:val="000F67DE"/>
    <w:rsid w:val="00111A99"/>
    <w:rsid w:val="00126EE9"/>
    <w:rsid w:val="00175FF7"/>
    <w:rsid w:val="00191D07"/>
    <w:rsid w:val="001A25F3"/>
    <w:rsid w:val="001D30EE"/>
    <w:rsid w:val="002061DA"/>
    <w:rsid w:val="0022270C"/>
    <w:rsid w:val="00237991"/>
    <w:rsid w:val="00250786"/>
    <w:rsid w:val="00287EC4"/>
    <w:rsid w:val="002A4DDE"/>
    <w:rsid w:val="003029DD"/>
    <w:rsid w:val="00311411"/>
    <w:rsid w:val="003203A7"/>
    <w:rsid w:val="00331A93"/>
    <w:rsid w:val="003525A3"/>
    <w:rsid w:val="00352BE1"/>
    <w:rsid w:val="00374F16"/>
    <w:rsid w:val="003778F7"/>
    <w:rsid w:val="003955EB"/>
    <w:rsid w:val="003C0478"/>
    <w:rsid w:val="003D2687"/>
    <w:rsid w:val="003D54CE"/>
    <w:rsid w:val="003D7B5F"/>
    <w:rsid w:val="0040550C"/>
    <w:rsid w:val="00420C82"/>
    <w:rsid w:val="00422D3C"/>
    <w:rsid w:val="004334B7"/>
    <w:rsid w:val="00436728"/>
    <w:rsid w:val="004460E3"/>
    <w:rsid w:val="004967E7"/>
    <w:rsid w:val="004A1493"/>
    <w:rsid w:val="004B3B36"/>
    <w:rsid w:val="004B4DA4"/>
    <w:rsid w:val="004C686B"/>
    <w:rsid w:val="004F28BE"/>
    <w:rsid w:val="00503AF0"/>
    <w:rsid w:val="005105CE"/>
    <w:rsid w:val="00511093"/>
    <w:rsid w:val="005141EE"/>
    <w:rsid w:val="00540CBE"/>
    <w:rsid w:val="00574B6C"/>
    <w:rsid w:val="005C0C8C"/>
    <w:rsid w:val="005C7011"/>
    <w:rsid w:val="005D33A7"/>
    <w:rsid w:val="005E502D"/>
    <w:rsid w:val="0061137E"/>
    <w:rsid w:val="006115D3"/>
    <w:rsid w:val="00640C3D"/>
    <w:rsid w:val="006430C7"/>
    <w:rsid w:val="006676A2"/>
    <w:rsid w:val="006A6507"/>
    <w:rsid w:val="006C709C"/>
    <w:rsid w:val="00706AB7"/>
    <w:rsid w:val="00747776"/>
    <w:rsid w:val="00760896"/>
    <w:rsid w:val="00765BFC"/>
    <w:rsid w:val="00791815"/>
    <w:rsid w:val="00796CE8"/>
    <w:rsid w:val="007A3C6C"/>
    <w:rsid w:val="007A3DE4"/>
    <w:rsid w:val="007A6825"/>
    <w:rsid w:val="007C1453"/>
    <w:rsid w:val="007D3D8C"/>
    <w:rsid w:val="007E205F"/>
    <w:rsid w:val="007E2F7B"/>
    <w:rsid w:val="007F3156"/>
    <w:rsid w:val="008550BE"/>
    <w:rsid w:val="008942D8"/>
    <w:rsid w:val="008E1D5D"/>
    <w:rsid w:val="008F36E9"/>
    <w:rsid w:val="00900460"/>
    <w:rsid w:val="0090368C"/>
    <w:rsid w:val="00914E30"/>
    <w:rsid w:val="00926B3E"/>
    <w:rsid w:val="00984321"/>
    <w:rsid w:val="00990F81"/>
    <w:rsid w:val="009A66BA"/>
    <w:rsid w:val="009E77F5"/>
    <w:rsid w:val="009F7B6A"/>
    <w:rsid w:val="00A00886"/>
    <w:rsid w:val="00A33E18"/>
    <w:rsid w:val="00A51432"/>
    <w:rsid w:val="00A54D9E"/>
    <w:rsid w:val="00A81A6A"/>
    <w:rsid w:val="00A82F4E"/>
    <w:rsid w:val="00AA514D"/>
    <w:rsid w:val="00AC0B73"/>
    <w:rsid w:val="00AE14B1"/>
    <w:rsid w:val="00AE30D6"/>
    <w:rsid w:val="00AF447A"/>
    <w:rsid w:val="00B13D7F"/>
    <w:rsid w:val="00B72397"/>
    <w:rsid w:val="00B87DE7"/>
    <w:rsid w:val="00BA2048"/>
    <w:rsid w:val="00BB76CB"/>
    <w:rsid w:val="00BC13BF"/>
    <w:rsid w:val="00BE5A41"/>
    <w:rsid w:val="00C04DBE"/>
    <w:rsid w:val="00C06F32"/>
    <w:rsid w:val="00C11584"/>
    <w:rsid w:val="00C31B19"/>
    <w:rsid w:val="00C96DBA"/>
    <w:rsid w:val="00CD3399"/>
    <w:rsid w:val="00D043DF"/>
    <w:rsid w:val="00D17E5E"/>
    <w:rsid w:val="00D27F33"/>
    <w:rsid w:val="00D64EE5"/>
    <w:rsid w:val="00D8053E"/>
    <w:rsid w:val="00DA05EE"/>
    <w:rsid w:val="00DE345D"/>
    <w:rsid w:val="00DF7BC9"/>
    <w:rsid w:val="00E67DCB"/>
    <w:rsid w:val="00EA78D6"/>
    <w:rsid w:val="00ED18F4"/>
    <w:rsid w:val="00ED3481"/>
    <w:rsid w:val="00F068C6"/>
    <w:rsid w:val="00F10DA3"/>
    <w:rsid w:val="00F56274"/>
    <w:rsid w:val="00F835C7"/>
    <w:rsid w:val="00F939B5"/>
    <w:rsid w:val="00F95C29"/>
    <w:rsid w:val="00FB5488"/>
    <w:rsid w:val="00FC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4DA32"/>
  <w15:chartTrackingRefBased/>
  <w15:docId w15:val="{47D1D1E4-E426-4304-A3A4-68B6E91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D3"/>
    <w:rPr>
      <w:rFonts w:ascii="HK Grotesk" w:hAnsi="HK Grotes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AF0"/>
    <w:pPr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115D3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043DF"/>
    <w:pPr>
      <w:keepNext/>
      <w:keepLines/>
      <w:spacing w:before="40" w:after="0"/>
      <w:outlineLvl w:val="2"/>
    </w:pPr>
    <w:rPr>
      <w:rFonts w:eastAsiaTheme="majorEastAsia" w:cstheme="majorBidi"/>
      <w:color w:val="1A2147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043D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8316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D043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43DF"/>
    <w:rPr>
      <w:rFonts w:ascii="HK Grotesk" w:eastAsiaTheme="minorEastAsia" w:hAnsi="HK Grotesk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115D3"/>
    <w:rPr>
      <w:rFonts w:ascii="Paralucent Heavy" w:hAnsi="Paralucent Heavy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15D3"/>
    <w:rPr>
      <w:rFonts w:ascii="Paralucent Heavy" w:hAnsi="Paralucent Heavy"/>
      <w:sz w:val="48"/>
      <w:szCs w:val="48"/>
    </w:rPr>
  </w:style>
  <w:style w:type="paragraph" w:styleId="NoSpacing">
    <w:name w:val="No Spacing"/>
    <w:autoRedefine/>
    <w:uiPriority w:val="1"/>
    <w:qFormat/>
    <w:rsid w:val="006115D3"/>
    <w:pPr>
      <w:spacing w:after="0" w:line="240" w:lineRule="auto"/>
    </w:pPr>
    <w:rPr>
      <w:rFonts w:ascii="HK Grotesk" w:hAnsi="HK Grotesk"/>
    </w:rPr>
  </w:style>
  <w:style w:type="character" w:customStyle="1" w:styleId="Heading1Char">
    <w:name w:val="Heading 1 Char"/>
    <w:basedOn w:val="DefaultParagraphFont"/>
    <w:link w:val="Heading1"/>
    <w:uiPriority w:val="9"/>
    <w:rsid w:val="00503AF0"/>
    <w:rPr>
      <w:rFonts w:ascii="HK Grotesk" w:hAnsi="HK Grotesk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15D3"/>
    <w:rPr>
      <w:rFonts w:ascii="HK Grotesk" w:hAnsi="HK Grotesk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043DF"/>
    <w:rPr>
      <w:rFonts w:ascii="HK Grotesk" w:eastAsiaTheme="majorEastAsia" w:hAnsi="HK Grotesk" w:cstheme="majorBidi"/>
      <w:color w:val="1A2147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043DF"/>
    <w:rPr>
      <w:rFonts w:ascii="HK Grotesk" w:eastAsiaTheme="majorEastAsia" w:hAnsi="HK Grotesk" w:cstheme="majorBidi"/>
      <w:i/>
      <w:iCs/>
      <w:color w:val="28316B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7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F16"/>
    <w:rPr>
      <w:rFonts w:ascii="HK Grotesk" w:hAnsi="HK Grotesk"/>
    </w:rPr>
  </w:style>
  <w:style w:type="paragraph" w:styleId="Footer">
    <w:name w:val="footer"/>
    <w:basedOn w:val="Normal"/>
    <w:link w:val="FooterChar"/>
    <w:uiPriority w:val="99"/>
    <w:unhideWhenUsed/>
    <w:rsid w:val="00374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F16"/>
    <w:rPr>
      <w:rFonts w:ascii="HK Grotesk" w:hAnsi="HK Grotesk"/>
    </w:rPr>
  </w:style>
  <w:style w:type="paragraph" w:styleId="ListParagraph">
    <w:name w:val="List Paragraph"/>
    <w:basedOn w:val="Normal"/>
    <w:link w:val="ListParagraphChar"/>
    <w:uiPriority w:val="34"/>
    <w:rsid w:val="00374F16"/>
    <w:pPr>
      <w:ind w:left="720"/>
      <w:contextualSpacing/>
    </w:pPr>
  </w:style>
  <w:style w:type="paragraph" w:customStyle="1" w:styleId="pf0">
    <w:name w:val="pf0"/>
    <w:basedOn w:val="Normal"/>
    <w:rsid w:val="0037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374F16"/>
    <w:rPr>
      <w:rFonts w:ascii="Calibri" w:hAnsi="Calibri" w:cs="Calibri" w:hint="default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6115D3"/>
    <w:pPr>
      <w:numPr>
        <w:numId w:val="1"/>
      </w:numPr>
    </w:pPr>
  </w:style>
  <w:style w:type="character" w:styleId="Emphasis">
    <w:name w:val="Emphasis"/>
    <w:aliases w:val="quotes"/>
    <w:basedOn w:val="DefaultParagraphFont"/>
    <w:uiPriority w:val="20"/>
    <w:qFormat/>
    <w:rsid w:val="006115D3"/>
    <w:rPr>
      <w:rFonts w:ascii="Times New Roman" w:hAnsi="Times New Roman"/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15D3"/>
    <w:rPr>
      <w:rFonts w:ascii="HK Grotesk" w:hAnsi="HK Grotesk"/>
    </w:rPr>
  </w:style>
  <w:style w:type="character" w:customStyle="1" w:styleId="bulletChar">
    <w:name w:val="bullet Char"/>
    <w:basedOn w:val="ListParagraphChar"/>
    <w:link w:val="bullet"/>
    <w:rsid w:val="006115D3"/>
    <w:rPr>
      <w:rFonts w:ascii="HK Grotesk" w:hAnsi="HK Grotesk"/>
    </w:rPr>
  </w:style>
  <w:style w:type="table" w:styleId="TableGrid">
    <w:name w:val="Table Grid"/>
    <w:basedOn w:val="TableNormal"/>
    <w:uiPriority w:val="39"/>
    <w:rsid w:val="0061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478"/>
    <w:rPr>
      <w:color w:val="F8BD2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milysupport@stamm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p\OneDrive\Documents\Custom%20Office%20Templates\stamma%20report.dotx" TargetMode="External"/></Relationships>
</file>

<file path=word/theme/theme1.xml><?xml version="1.0" encoding="utf-8"?>
<a:theme xmlns:a="http://schemas.openxmlformats.org/drawingml/2006/main" name="Office Theme">
  <a:themeElements>
    <a:clrScheme name="STAMMA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364390"/>
      </a:accent1>
      <a:accent2>
        <a:srgbClr val="ED7091"/>
      </a:accent2>
      <a:accent3>
        <a:srgbClr val="F8BD2E"/>
      </a:accent3>
      <a:accent4>
        <a:srgbClr val="735197"/>
      </a:accent4>
      <a:accent5>
        <a:srgbClr val="364390"/>
      </a:accent5>
      <a:accent6>
        <a:srgbClr val="F8BD2E"/>
      </a:accent6>
      <a:hlink>
        <a:srgbClr val="F8BD2E"/>
      </a:hlink>
      <a:folHlink>
        <a:srgbClr val="ED7091"/>
      </a:folHlink>
    </a:clrScheme>
    <a:fontScheme name="STAMMA">
      <a:majorFont>
        <a:latin typeface="Paralucent Heavy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stamma report</Template>
  <TotalTime>131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Woolley</dc:creator>
  <cp:keywords/>
  <dc:description/>
  <cp:lastModifiedBy>Catherine Woolley</cp:lastModifiedBy>
  <cp:revision>110</cp:revision>
  <cp:lastPrinted>2024-04-11T17:09:00Z</cp:lastPrinted>
  <dcterms:created xsi:type="dcterms:W3CDTF">2023-04-13T15:16:00Z</dcterms:created>
  <dcterms:modified xsi:type="dcterms:W3CDTF">2024-04-11T17:09:00Z</dcterms:modified>
</cp:coreProperties>
</file>